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：46432,32035,177132,37755,72353,38294,14128,11490,18469,46434,35529,140824,139278,5688,50498,59340,152870,201138,130438,88258,70471,178738,129661,123809,81386,201601,957,27557,67101,102816,63772,62646,74054,12488,49826,148758,2808,139957,17294,2754,204130,27556,139995,129743,124775,106799,204446,869,99653,17403,115281,201264,181356,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商品：178293,144141,134858,124048,111912,191043,60572,198986,198988,213060,206520,206506,208796,206638,195005,156991,43861,155483,43862,112759,95474,38855,195013,179811,232108,219434,219439,165596,227524,175232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244B3"/>
    <w:rsid w:val="00436626"/>
    <w:rsid w:val="01104774"/>
    <w:rsid w:val="011A2FF5"/>
    <w:rsid w:val="013C5ADA"/>
    <w:rsid w:val="02DB2DF9"/>
    <w:rsid w:val="04C659B9"/>
    <w:rsid w:val="057B1C04"/>
    <w:rsid w:val="067216C3"/>
    <w:rsid w:val="067D00E4"/>
    <w:rsid w:val="06867455"/>
    <w:rsid w:val="06B22746"/>
    <w:rsid w:val="07917D7D"/>
    <w:rsid w:val="07FB4D6F"/>
    <w:rsid w:val="0849623E"/>
    <w:rsid w:val="0B831DE3"/>
    <w:rsid w:val="0CE40585"/>
    <w:rsid w:val="0CEB698C"/>
    <w:rsid w:val="0D3C44F0"/>
    <w:rsid w:val="0D796B00"/>
    <w:rsid w:val="0DCA4A63"/>
    <w:rsid w:val="0EC35F79"/>
    <w:rsid w:val="0F4B0F87"/>
    <w:rsid w:val="10F82A54"/>
    <w:rsid w:val="13D80E7F"/>
    <w:rsid w:val="13E8601B"/>
    <w:rsid w:val="14B22B02"/>
    <w:rsid w:val="167D219D"/>
    <w:rsid w:val="18CF5439"/>
    <w:rsid w:val="18F54AD7"/>
    <w:rsid w:val="1C386956"/>
    <w:rsid w:val="1C4E1A8E"/>
    <w:rsid w:val="1D193534"/>
    <w:rsid w:val="21D63D2E"/>
    <w:rsid w:val="238E757A"/>
    <w:rsid w:val="2398415F"/>
    <w:rsid w:val="256725B2"/>
    <w:rsid w:val="2B703F9C"/>
    <w:rsid w:val="2D6244B3"/>
    <w:rsid w:val="30E84201"/>
    <w:rsid w:val="32183196"/>
    <w:rsid w:val="373220D3"/>
    <w:rsid w:val="3B5B5499"/>
    <w:rsid w:val="3BF339CB"/>
    <w:rsid w:val="3DE31DF3"/>
    <w:rsid w:val="3F2566BD"/>
    <w:rsid w:val="3F6E16E0"/>
    <w:rsid w:val="3FAC4683"/>
    <w:rsid w:val="3FB06939"/>
    <w:rsid w:val="3FF27381"/>
    <w:rsid w:val="42DA6205"/>
    <w:rsid w:val="42F565DE"/>
    <w:rsid w:val="43916EC5"/>
    <w:rsid w:val="43D87FA5"/>
    <w:rsid w:val="44A44458"/>
    <w:rsid w:val="49936AB9"/>
    <w:rsid w:val="4B10569F"/>
    <w:rsid w:val="4BCC0C40"/>
    <w:rsid w:val="4DA90518"/>
    <w:rsid w:val="515C1966"/>
    <w:rsid w:val="528374C6"/>
    <w:rsid w:val="5343400A"/>
    <w:rsid w:val="534529CD"/>
    <w:rsid w:val="56334199"/>
    <w:rsid w:val="56932D60"/>
    <w:rsid w:val="56D3784E"/>
    <w:rsid w:val="56EB64FD"/>
    <w:rsid w:val="583D27CA"/>
    <w:rsid w:val="59607A48"/>
    <w:rsid w:val="59EB68BE"/>
    <w:rsid w:val="5A791ACB"/>
    <w:rsid w:val="5BC53728"/>
    <w:rsid w:val="5BEF3673"/>
    <w:rsid w:val="5E196F30"/>
    <w:rsid w:val="5E820C28"/>
    <w:rsid w:val="5F571D63"/>
    <w:rsid w:val="5FD504DB"/>
    <w:rsid w:val="5FF068DF"/>
    <w:rsid w:val="5FF22B02"/>
    <w:rsid w:val="60F93062"/>
    <w:rsid w:val="616F2000"/>
    <w:rsid w:val="61FD62F0"/>
    <w:rsid w:val="65847BC8"/>
    <w:rsid w:val="67B80E4E"/>
    <w:rsid w:val="67CC0F38"/>
    <w:rsid w:val="69050743"/>
    <w:rsid w:val="6B287071"/>
    <w:rsid w:val="6CDF30F3"/>
    <w:rsid w:val="6E7C598B"/>
    <w:rsid w:val="6E982263"/>
    <w:rsid w:val="6FE66BA7"/>
    <w:rsid w:val="6FEE1AF3"/>
    <w:rsid w:val="70166387"/>
    <w:rsid w:val="72601F03"/>
    <w:rsid w:val="76B04C5E"/>
    <w:rsid w:val="79784CC3"/>
    <w:rsid w:val="7A02258E"/>
    <w:rsid w:val="7B510501"/>
    <w:rsid w:val="7D6F09F6"/>
    <w:rsid w:val="7EA41A89"/>
    <w:rsid w:val="7FF70F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830;&#21697;ID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商品ID.doc</Template>
  <Pages>1</Pages>
  <Words>19</Words>
  <Characters>142</Characters>
  <Lines>0</Lines>
  <Paragraphs>0</Paragraphs>
  <TotalTime>824</TotalTime>
  <ScaleCrop>false</ScaleCrop>
  <LinksUpToDate>false</LinksUpToDate>
  <CharactersWithSpaces>142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2021-10-03T10:27:00Z</dcterms:created>
  <dc:creator>张杰太极大药房</dc:creator>
  <cp:lastModifiedBy>张杰太极大药房</cp:lastModifiedBy>
  <dcterms:modified xsi:type="dcterms:W3CDTF">2021-11-16T13:50:46Z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EBD26788C1654B2DAF4A12B2DEF7A78C</vt:lpwstr>
  </property>
</Properties>
</file>