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品：164954,66292,210890,63538,200855,34337,124068,91595,6180,96799,1362,146460,63251,146460,152763,64747,135134,26467,1846,1544,4164,152102,56449,55863,176240,1504,59432,55863,63543,59432,28731,114711,53952,69061,132295,53952,139740.27622,4646,158211,1288,2321,5326,1335,210499,1846,9083,180867,3241,9955,189522,31440,12286,178457,29192,5086,82348,185211,200068,187348,36348,31830,185211,60219,98603,152232,206855,185564,221181,104937,2242,17360,182090,60219,98603,152232,167548,166722,163479,168590,52887,206855,104937,39048,151434,183721,6406,165583,54434,158354,11424,281,11122,382,311,200848,111614,150811,66165,161951,133728,39532,75171,148288,98699,65894,23365,104261,190591,135487,76357,46412,121223,45464,129893,190591,140871,204296,187591,42956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：206423,152746,57550,148025,152746,152736,148024,206421,152740,9937,184555,213978,57552,119023,102805,63118,219409,105303,206438,105329,206429,153198,206440,152802,170175,170174,170186,32009,9951,146176,194614,170173,166377,152744,119034,63013,152786,152785,62954,169930,152785,152786,218225,102533,201818,84347,97051,119717,119715,84347,96033,188896,199786,199785,187379,200403,188898,188897,210828,187380,199784,187382,158951,194103,158952,158950,160162,158953,167000,134725,188705,139657,139661,139662,169248,201581,166998,202619,212551,166995,166996,212552,212553,190980,188707,204265,191019,212549,204268,166994,166997,204269,204267,204267,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244B3"/>
    <w:rsid w:val="00436626"/>
    <w:rsid w:val="01104774"/>
    <w:rsid w:val="011A2FF5"/>
    <w:rsid w:val="013C5ADA"/>
    <w:rsid w:val="02DB2DF9"/>
    <w:rsid w:val="04C659B9"/>
    <w:rsid w:val="057B1C04"/>
    <w:rsid w:val="067216C3"/>
    <w:rsid w:val="067D00E4"/>
    <w:rsid w:val="06867455"/>
    <w:rsid w:val="06B22746"/>
    <w:rsid w:val="07917D7D"/>
    <w:rsid w:val="07FB4D6F"/>
    <w:rsid w:val="0849623E"/>
    <w:rsid w:val="0B831DE3"/>
    <w:rsid w:val="0D796B00"/>
    <w:rsid w:val="0DCA4A63"/>
    <w:rsid w:val="0F4B0F87"/>
    <w:rsid w:val="10F82A54"/>
    <w:rsid w:val="13D80E7F"/>
    <w:rsid w:val="13E8601B"/>
    <w:rsid w:val="14B22B02"/>
    <w:rsid w:val="167D219D"/>
    <w:rsid w:val="18CF5439"/>
    <w:rsid w:val="18F54AD7"/>
    <w:rsid w:val="1C386956"/>
    <w:rsid w:val="1C4E1A8E"/>
    <w:rsid w:val="1D193534"/>
    <w:rsid w:val="21D63D2E"/>
    <w:rsid w:val="238E757A"/>
    <w:rsid w:val="2398415F"/>
    <w:rsid w:val="2B703F9C"/>
    <w:rsid w:val="2D6244B3"/>
    <w:rsid w:val="30E84201"/>
    <w:rsid w:val="32183196"/>
    <w:rsid w:val="373220D3"/>
    <w:rsid w:val="3B5B5499"/>
    <w:rsid w:val="3BF339CB"/>
    <w:rsid w:val="3DE31DF3"/>
    <w:rsid w:val="3F2566BD"/>
    <w:rsid w:val="3F6E16E0"/>
    <w:rsid w:val="3FB06939"/>
    <w:rsid w:val="3FF27381"/>
    <w:rsid w:val="42DA6205"/>
    <w:rsid w:val="42F565DE"/>
    <w:rsid w:val="43916EC5"/>
    <w:rsid w:val="44A44458"/>
    <w:rsid w:val="49936AB9"/>
    <w:rsid w:val="4B10569F"/>
    <w:rsid w:val="4BCC0C40"/>
    <w:rsid w:val="4DA90518"/>
    <w:rsid w:val="515C1966"/>
    <w:rsid w:val="5343400A"/>
    <w:rsid w:val="56334199"/>
    <w:rsid w:val="56932D60"/>
    <w:rsid w:val="56D3784E"/>
    <w:rsid w:val="56EB64FD"/>
    <w:rsid w:val="583D27CA"/>
    <w:rsid w:val="59607A48"/>
    <w:rsid w:val="59EB68BE"/>
    <w:rsid w:val="5A791ACB"/>
    <w:rsid w:val="5BC53728"/>
    <w:rsid w:val="5BEF3673"/>
    <w:rsid w:val="5E820C28"/>
    <w:rsid w:val="5F571D63"/>
    <w:rsid w:val="5FD504DB"/>
    <w:rsid w:val="5FF068DF"/>
    <w:rsid w:val="5FF22B02"/>
    <w:rsid w:val="60F93062"/>
    <w:rsid w:val="616F2000"/>
    <w:rsid w:val="61FD62F0"/>
    <w:rsid w:val="65847BC8"/>
    <w:rsid w:val="67B80E4E"/>
    <w:rsid w:val="67CC0F38"/>
    <w:rsid w:val="69050743"/>
    <w:rsid w:val="6B287071"/>
    <w:rsid w:val="6E7C598B"/>
    <w:rsid w:val="6E982263"/>
    <w:rsid w:val="6FE66BA7"/>
    <w:rsid w:val="6FEE1AF3"/>
    <w:rsid w:val="70166387"/>
    <w:rsid w:val="72601F03"/>
    <w:rsid w:val="76B04C5E"/>
    <w:rsid w:val="79784CC3"/>
    <w:rsid w:val="7A02258E"/>
    <w:rsid w:val="7B510501"/>
    <w:rsid w:val="7D6F09F6"/>
    <w:rsid w:val="7EA41A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1830;&#21697;ID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商品ID.doc</Template>
  <Pages>1</Pages>
  <Words>19</Words>
  <Characters>142</Characters>
  <Lines>0</Lines>
  <Paragraphs>0</Paragraphs>
  <TotalTime>811</TotalTime>
  <ScaleCrop>false</ScaleCrop>
  <LinksUpToDate>false</LinksUpToDate>
  <CharactersWithSpaces>142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2021-10-03T10:27:00Z</dcterms:created>
  <dc:creator>张杰太极大药房</dc:creator>
  <cp:lastModifiedBy>张杰太极大药房</cp:lastModifiedBy>
  <dcterms:modified xsi:type="dcterms:W3CDTF">2021-10-08T03:00:19Z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AE52099B9B7D4C2393261FC1DB8C1738</vt:lpwstr>
  </property>
</Properties>
</file>