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刘明慧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8933447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E3F5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2019-09-26T08:23:58Z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