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莫晓菊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江元梅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莫晓菊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唐丽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莫晓菊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陈思敏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eastAsia"/>
        </w:rPr>
      </w:pPr>
      <w:r>
        <w:rPr>
          <w:rFonts w:hint="eastAsia"/>
        </w:rPr>
        <w:t>每月分数打分完成后登记让员工知晓后签字确认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广场舞报名成功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莫晓菊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陈娟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BF39A6"/>
    <w:multiLevelType w:val="singleLevel"/>
    <w:tmpl w:val="87BF39A6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406ED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ABB194D"/>
    <w:rsid w:val="2B3131A0"/>
    <w:rsid w:val="2BF152FC"/>
    <w:rsid w:val="2C177531"/>
    <w:rsid w:val="2CA76E5B"/>
    <w:rsid w:val="2D132738"/>
    <w:rsid w:val="2D2B01F0"/>
    <w:rsid w:val="2E0E1576"/>
    <w:rsid w:val="2F312134"/>
    <w:rsid w:val="2F337282"/>
    <w:rsid w:val="2F3574B8"/>
    <w:rsid w:val="2F866EC6"/>
    <w:rsid w:val="2FC23F34"/>
    <w:rsid w:val="30177625"/>
    <w:rsid w:val="31566B3E"/>
    <w:rsid w:val="32B02F16"/>
    <w:rsid w:val="332450F5"/>
    <w:rsid w:val="33605122"/>
    <w:rsid w:val="336377E4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8D72047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723C4A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2019-09-26T01:15:07Z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