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李忠英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31634D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8A319D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2019-09-25T13:25:36Z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