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曹春燕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822B3B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23347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2019-09-25T13:26:07Z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