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罗丽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7336D9E"/>
    <w:rsid w:val="396D04E3"/>
    <w:rsid w:val="3B35530E"/>
    <w:rsid w:val="3B384A6E"/>
    <w:rsid w:val="3BB46E47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2019-09-25T13:26:38Z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