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郭玲怡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4F81FB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9B4867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4773FC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2019-09-25T13:27:11Z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