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：黄天平</w:t>
      </w:r>
      <w:r>
        <w:t xml:space="preserve">   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：胡康员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786391D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0C84DE7"/>
    <w:rsid w:val="27765CCC"/>
    <w:rsid w:val="27D63CFD"/>
    <w:rsid w:val="285B525C"/>
    <w:rsid w:val="2C177531"/>
    <w:rsid w:val="312038BD"/>
    <w:rsid w:val="32B02F16"/>
    <w:rsid w:val="336377E4"/>
    <w:rsid w:val="34C04E04"/>
    <w:rsid w:val="39150CFD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5F186EE9"/>
    <w:rsid w:val="624D0E47"/>
    <w:rsid w:val="63E86945"/>
    <w:rsid w:val="65690034"/>
    <w:rsid w:val="687338BB"/>
    <w:rsid w:val="68A06603"/>
    <w:rsid w:val="6CFE78DF"/>
    <w:rsid w:val="6E697271"/>
    <w:rsid w:val="6FCA1077"/>
    <w:rsid w:val="70390867"/>
    <w:rsid w:val="70D32955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曦语</cp:lastModifiedBy>
  <dcterms:modified xsi:type="dcterms:W3CDTF">2019-09-25T08:16:18Z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