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刘银花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林巧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张丽莎</w:t>
      </w: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4C74860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82C4017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8C820B2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2019-09-25T07:03:08Z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