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 xml:space="preserve">  殷岱菊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刘科言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万店掌巡店点检，未按时回复，造成点检过期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否决项。门店销售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下滑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，绩效分为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！有特殊情况除外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8月会员消费占比未到达80%，此项不得分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易善复、锌钙特、定坤丹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9、门店总任务完成100%以上（选择档次），同时对比去年同期销售增加，加20分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FC0C1A"/>
    <w:rsid w:val="168728C5"/>
    <w:rsid w:val="178227CB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D82DA8"/>
    <w:rsid w:val="250E4840"/>
    <w:rsid w:val="25EF72BC"/>
    <w:rsid w:val="27765CCC"/>
    <w:rsid w:val="277E5AF2"/>
    <w:rsid w:val="28492558"/>
    <w:rsid w:val="298E6413"/>
    <w:rsid w:val="2A383B1B"/>
    <w:rsid w:val="2AAC3702"/>
    <w:rsid w:val="2C177531"/>
    <w:rsid w:val="2CA76E5B"/>
    <w:rsid w:val="2D132738"/>
    <w:rsid w:val="2D2B01F0"/>
    <w:rsid w:val="2E0E1576"/>
    <w:rsid w:val="2F312134"/>
    <w:rsid w:val="2F3574B8"/>
    <w:rsid w:val="2F866EC6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6870BC"/>
    <w:rsid w:val="367611AF"/>
    <w:rsid w:val="396D04E3"/>
    <w:rsid w:val="3B35530E"/>
    <w:rsid w:val="3B384A6E"/>
    <w:rsid w:val="3BF01E56"/>
    <w:rsid w:val="416F6F24"/>
    <w:rsid w:val="419B02F3"/>
    <w:rsid w:val="43B15793"/>
    <w:rsid w:val="44425A58"/>
    <w:rsid w:val="446400DD"/>
    <w:rsid w:val="46365D47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7E27266"/>
    <w:rsid w:val="68276B2F"/>
    <w:rsid w:val="687338BB"/>
    <w:rsid w:val="68774459"/>
    <w:rsid w:val="68A06603"/>
    <w:rsid w:val="68C239D2"/>
    <w:rsid w:val="69801D79"/>
    <w:rsid w:val="6AA53ED6"/>
    <w:rsid w:val="6BA659FC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6A23107"/>
    <w:rsid w:val="77825A94"/>
    <w:rsid w:val="78CB5B57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10</TotalTime>
  <ScaleCrop>false</ScaleCrop>
  <LinksUpToDate>false</LinksUpToDate>
  <CharactersWithSpaces>0</CharactersWithSpaces>
  <Application>WPS Office_11.1.0.9058_F1E327BC-269C-435d-A152-05C5408002CA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往事随风</cp:lastModifiedBy>
  <dcterms:modified xsi:type="dcterms:W3CDTF">2019-09-25T06:10:26Z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