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 xml:space="preserve">:宋留艺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曾佳敏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D291EE6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2019-09-25T04:08:19Z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