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:宋留艺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78146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D291EE6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2019-09-25T04:10:28Z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