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bookmarkStart w:id="0" w:name="_GoBack"/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bookmarkEnd w:id="0"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172F25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A52E68"/>
    <w:rsid w:val="35DD0EBF"/>
    <w:rsid w:val="35FF1C29"/>
    <w:rsid w:val="366870BC"/>
    <w:rsid w:val="367611AF"/>
    <w:rsid w:val="3739207B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265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2019-09-25T02:56:16Z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