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t xml:space="preserve">  </w:t>
      </w:r>
      <w:r>
        <w:rPr>
          <w:rFonts w:hint="eastAsia"/>
          <w:lang w:val="en-US" w:eastAsia="zh-CN"/>
        </w:rPr>
        <w:t xml:space="preserve">   </w:t>
      </w:r>
      <w:r>
        <w:t xml:space="preserve">  </w:t>
      </w:r>
      <w:r>
        <w:rPr>
          <w:rFonts w:hint="eastAsia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bookmarkStart w:id="0" w:name="_GoBack"/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邹鹏</w:t>
      </w:r>
    </w:p>
    <w:bookmarkEnd w:id="0"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A57B6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A813AC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2F81EA7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  <w:rsid w:val="7F2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9&#24180;9&#26376;&#22478;&#20013;&#29255;&#21306;&#24215;&#21592;&#32489;&#25928;&#32771;&#26680;&#34920;(9&#26376;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2019年9月城中片区店员绩效考核表(9月).docx</Template>
  <Pages>2</Pages>
  <Words>1236</Words>
  <Characters>1300</Characters>
  <Lines>0</Lines>
  <Paragraphs>0</Paragraphs>
  <TotalTime>4</TotalTime>
  <ScaleCrop>false</ScaleCrop>
  <LinksUpToDate>false</LinksUpToDate>
  <CharactersWithSpaces>1321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2019-09-23T10:03:00Z</dcterms:created>
  <dc:creator>Administrator</dc:creator>
  <cp:lastModifiedBy>Administrator</cp:lastModifiedBy>
  <dcterms:modified xsi:type="dcterms:W3CDTF">2019-09-25T03:16:54Z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