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服务明星投票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：吴阳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>
      <w:bookmarkStart w:id="0" w:name="_GoBack"/>
      <w:bookmarkEnd w:id="0"/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9C6F1A"/>
    <w:rsid w:val="1FB27362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C610FB"/>
    <w:rsid w:val="3AD229B8"/>
    <w:rsid w:val="3C3722E7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A312739"/>
    <w:rsid w:val="5E496D8F"/>
    <w:rsid w:val="5FA95ED5"/>
    <w:rsid w:val="5FBA6A21"/>
    <w:rsid w:val="64D8712D"/>
    <w:rsid w:val="6630352C"/>
    <w:rsid w:val="66842521"/>
    <w:rsid w:val="6794767E"/>
    <w:rsid w:val="67A614C4"/>
    <w:rsid w:val="68491EE7"/>
    <w:rsid w:val="691E17E4"/>
    <w:rsid w:val="6923292A"/>
    <w:rsid w:val="6B0556DF"/>
    <w:rsid w:val="6B4F6D38"/>
    <w:rsid w:val="6BD16BC8"/>
    <w:rsid w:val="6BD67832"/>
    <w:rsid w:val="6C7D0D3A"/>
    <w:rsid w:val="6D7F3F6D"/>
    <w:rsid w:val="6E772818"/>
    <w:rsid w:val="70390867"/>
    <w:rsid w:val="72A02D9E"/>
    <w:rsid w:val="731802CC"/>
    <w:rsid w:val="7A912AD4"/>
    <w:rsid w:val="7E1E0610"/>
    <w:rsid w:val="7E5A4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微不足道</cp:lastModifiedBy>
  <dcterms:modified xsi:type="dcterms:W3CDTF">2019-09-25T01:59:13Z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