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：韩启敏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：周有惠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1B455B"/>
    <w:rsid w:val="05BF37AA"/>
    <w:rsid w:val="0623601E"/>
    <w:rsid w:val="06EE5C42"/>
    <w:rsid w:val="07F13632"/>
    <w:rsid w:val="0DA818A0"/>
    <w:rsid w:val="0E5833EC"/>
    <w:rsid w:val="0EAF1DC6"/>
    <w:rsid w:val="0F4457B4"/>
    <w:rsid w:val="0F482243"/>
    <w:rsid w:val="11BF288D"/>
    <w:rsid w:val="122B6DD6"/>
    <w:rsid w:val="13F31D40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87105DA"/>
    <w:rsid w:val="294E14F7"/>
    <w:rsid w:val="29A535D1"/>
    <w:rsid w:val="2C710EC5"/>
    <w:rsid w:val="2DD33829"/>
    <w:rsid w:val="2EC977A4"/>
    <w:rsid w:val="307B529C"/>
    <w:rsid w:val="315C4BF1"/>
    <w:rsid w:val="338A1706"/>
    <w:rsid w:val="36741BC1"/>
    <w:rsid w:val="36742209"/>
    <w:rsid w:val="369D74B1"/>
    <w:rsid w:val="37FB45F6"/>
    <w:rsid w:val="3AD229B8"/>
    <w:rsid w:val="3C3722E7"/>
    <w:rsid w:val="3EB93977"/>
    <w:rsid w:val="3F915725"/>
    <w:rsid w:val="40A310A0"/>
    <w:rsid w:val="40AD626C"/>
    <w:rsid w:val="40B97169"/>
    <w:rsid w:val="43B15793"/>
    <w:rsid w:val="440D69D8"/>
    <w:rsid w:val="454F41E4"/>
    <w:rsid w:val="4590317C"/>
    <w:rsid w:val="473561B4"/>
    <w:rsid w:val="4A253834"/>
    <w:rsid w:val="4A8C3F5B"/>
    <w:rsid w:val="4B114552"/>
    <w:rsid w:val="4B8F1A01"/>
    <w:rsid w:val="4D523556"/>
    <w:rsid w:val="4ECF43B6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3FE6E26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6F5B75FE"/>
    <w:rsid w:val="70390867"/>
    <w:rsid w:val="72490749"/>
    <w:rsid w:val="72624E47"/>
    <w:rsid w:val="72A02D9E"/>
    <w:rsid w:val="731802CC"/>
    <w:rsid w:val="77453859"/>
    <w:rsid w:val="78115FFA"/>
    <w:rsid w:val="7A4627C4"/>
    <w:rsid w:val="7C270BE3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奎  贾益娟</cp:lastModifiedBy>
  <dcterms:modified xsi:type="dcterms:W3CDTF">2019-09-25T01:50:35Z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