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效期品种销售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微信会员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：韩启敏</w:t>
      </w:r>
      <w:r>
        <w:t xml:space="preserve">             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：贾益娟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5BF37AA"/>
    <w:rsid w:val="0623601E"/>
    <w:rsid w:val="07F13632"/>
    <w:rsid w:val="0DA818A0"/>
    <w:rsid w:val="0E5833EC"/>
    <w:rsid w:val="0EAF1DC6"/>
    <w:rsid w:val="0F4457B4"/>
    <w:rsid w:val="0F482243"/>
    <w:rsid w:val="11BF288D"/>
    <w:rsid w:val="122B6DD6"/>
    <w:rsid w:val="141B6F96"/>
    <w:rsid w:val="18681D43"/>
    <w:rsid w:val="18926B62"/>
    <w:rsid w:val="1C2D15AF"/>
    <w:rsid w:val="1EF94F45"/>
    <w:rsid w:val="1F9C6F1A"/>
    <w:rsid w:val="1FEC634B"/>
    <w:rsid w:val="223144B1"/>
    <w:rsid w:val="254101B8"/>
    <w:rsid w:val="2636395F"/>
    <w:rsid w:val="294E14F7"/>
    <w:rsid w:val="29A535D1"/>
    <w:rsid w:val="2C710EC5"/>
    <w:rsid w:val="2DD33829"/>
    <w:rsid w:val="2EC977A4"/>
    <w:rsid w:val="307B529C"/>
    <w:rsid w:val="338A1706"/>
    <w:rsid w:val="36741BC1"/>
    <w:rsid w:val="36742209"/>
    <w:rsid w:val="369D74B1"/>
    <w:rsid w:val="37FB45F6"/>
    <w:rsid w:val="3AD229B8"/>
    <w:rsid w:val="3C3722E7"/>
    <w:rsid w:val="3F915725"/>
    <w:rsid w:val="40A310A0"/>
    <w:rsid w:val="40AD626C"/>
    <w:rsid w:val="40B97169"/>
    <w:rsid w:val="43B15793"/>
    <w:rsid w:val="454F41E4"/>
    <w:rsid w:val="4590317C"/>
    <w:rsid w:val="473561B4"/>
    <w:rsid w:val="489A01C2"/>
    <w:rsid w:val="4A253834"/>
    <w:rsid w:val="4A8C3F5B"/>
    <w:rsid w:val="4B114552"/>
    <w:rsid w:val="4B8F1A01"/>
    <w:rsid w:val="4D523556"/>
    <w:rsid w:val="4ECF43B6"/>
    <w:rsid w:val="4F0B73C1"/>
    <w:rsid w:val="4F7F05D8"/>
    <w:rsid w:val="51424C53"/>
    <w:rsid w:val="536C6047"/>
    <w:rsid w:val="54BF1C69"/>
    <w:rsid w:val="586D60F1"/>
    <w:rsid w:val="5A267183"/>
    <w:rsid w:val="5E496D8F"/>
    <w:rsid w:val="5FA95ED5"/>
    <w:rsid w:val="5FBA6A21"/>
    <w:rsid w:val="64D8712D"/>
    <w:rsid w:val="6630352C"/>
    <w:rsid w:val="66842521"/>
    <w:rsid w:val="6794767E"/>
    <w:rsid w:val="67A614C4"/>
    <w:rsid w:val="68491EE7"/>
    <w:rsid w:val="691E17E4"/>
    <w:rsid w:val="6923292A"/>
    <w:rsid w:val="69711744"/>
    <w:rsid w:val="6AFB28C8"/>
    <w:rsid w:val="6B0556DF"/>
    <w:rsid w:val="6B4F6D38"/>
    <w:rsid w:val="6BD16BC8"/>
    <w:rsid w:val="6BD67832"/>
    <w:rsid w:val="6C7D0D3A"/>
    <w:rsid w:val="6D7F3F6D"/>
    <w:rsid w:val="6E772818"/>
    <w:rsid w:val="6F5B75FE"/>
    <w:rsid w:val="70390867"/>
    <w:rsid w:val="72490749"/>
    <w:rsid w:val="72624E47"/>
    <w:rsid w:val="72A02D9E"/>
    <w:rsid w:val="731802CC"/>
    <w:rsid w:val="77453859"/>
    <w:rsid w:val="78115FFA"/>
    <w:rsid w:val="7C270BE3"/>
    <w:rsid w:val="7CBB6805"/>
    <w:rsid w:val="7E1E0610"/>
    <w:rsid w:val="7E5A4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奎  贾益娟</cp:lastModifiedBy>
  <dcterms:modified xsi:type="dcterms:W3CDTF">2019-09-25T01:51:32Z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