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韩启敏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：陈蓉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5BF37AA"/>
    <w:rsid w:val="0623601E"/>
    <w:rsid w:val="07F13632"/>
    <w:rsid w:val="0DA818A0"/>
    <w:rsid w:val="0EAF1DC6"/>
    <w:rsid w:val="0F4457B4"/>
    <w:rsid w:val="0F482243"/>
    <w:rsid w:val="11BF288D"/>
    <w:rsid w:val="141B6F96"/>
    <w:rsid w:val="18681D43"/>
    <w:rsid w:val="18926B62"/>
    <w:rsid w:val="19D169E5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38A1706"/>
    <w:rsid w:val="36742209"/>
    <w:rsid w:val="369D74B1"/>
    <w:rsid w:val="3AD229B8"/>
    <w:rsid w:val="3C3722E7"/>
    <w:rsid w:val="3F915725"/>
    <w:rsid w:val="40A310A0"/>
    <w:rsid w:val="40AD626C"/>
    <w:rsid w:val="43B15793"/>
    <w:rsid w:val="4590317C"/>
    <w:rsid w:val="473561B4"/>
    <w:rsid w:val="4A253834"/>
    <w:rsid w:val="4A8C3F5B"/>
    <w:rsid w:val="4B114552"/>
    <w:rsid w:val="4D523556"/>
    <w:rsid w:val="4ECF43B6"/>
    <w:rsid w:val="4EF72012"/>
    <w:rsid w:val="4F0B73C1"/>
    <w:rsid w:val="4F7F05D8"/>
    <w:rsid w:val="51424C53"/>
    <w:rsid w:val="536C6047"/>
    <w:rsid w:val="54BF1C69"/>
    <w:rsid w:val="586D60F1"/>
    <w:rsid w:val="5A267183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9711744"/>
    <w:rsid w:val="6AFB28C8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CBB6805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奎  贾益娟</cp:lastModifiedBy>
  <dcterms:modified xsi:type="dcterms:W3CDTF">2019-09-25T01:52:41Z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