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袁红桃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9925CE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3EBE3F81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A25FBD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2019-09-23T08:32:04Z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