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任嘉欣</w:t>
      </w:r>
      <w:r>
        <w:rPr>
          <w:rFonts w:hint="eastAsia"/>
          <w:lang w:val="en-US" w:eastAsia="zh-CN"/>
        </w:rPr>
        <w:t xml:space="preserve">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周炫岑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AF219C2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0704CC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ABB194D"/>
    <w:rsid w:val="2ADF2936"/>
    <w:rsid w:val="2C177531"/>
    <w:rsid w:val="2CA76E5B"/>
    <w:rsid w:val="2D132738"/>
    <w:rsid w:val="2D2B01F0"/>
    <w:rsid w:val="2E0E1576"/>
    <w:rsid w:val="2F312134"/>
    <w:rsid w:val="2F337282"/>
    <w:rsid w:val="2F3574B8"/>
    <w:rsid w:val="2F866EC6"/>
    <w:rsid w:val="2FC23F34"/>
    <w:rsid w:val="30177625"/>
    <w:rsid w:val="31566B3E"/>
    <w:rsid w:val="32B02F16"/>
    <w:rsid w:val="332450F5"/>
    <w:rsid w:val="33605122"/>
    <w:rsid w:val="336377E4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C51038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723C4A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阿欣-</cp:lastModifiedBy>
  <dcterms:modified xsi:type="dcterms:W3CDTF">2019-09-23T08:45:52Z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