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李忠英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8A319D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2019-08-26T13:33:42Z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