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23347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2019-08-26T13:29:50Z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