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7336D9E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2019-08-26T13:34:55Z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