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郭玲怡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9B4867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4773FC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2019-08-26T13:35:58Z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