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黄娟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  <w:bookmarkStart w:id="0" w:name="_GoBack"/>
      <w:bookmarkEnd w:id="0"/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BAA2790"/>
    <w:rsid w:val="1C2D15AF"/>
    <w:rsid w:val="1CB71B9B"/>
    <w:rsid w:val="1E2D0F60"/>
    <w:rsid w:val="1EE51383"/>
    <w:rsid w:val="1EF94F45"/>
    <w:rsid w:val="1F626BEF"/>
    <w:rsid w:val="1F95732D"/>
    <w:rsid w:val="1FEC634B"/>
    <w:rsid w:val="213719AC"/>
    <w:rsid w:val="21687E49"/>
    <w:rsid w:val="21BD769B"/>
    <w:rsid w:val="22284095"/>
    <w:rsid w:val="229774A7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DC5282A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2019-08-26T01:30:31Z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