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马雪</w:t>
      </w: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任情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马雪</w:t>
      </w: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张丽莎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</w:tbl>
    <w:p/>
    <w:p/>
    <w:p>
      <w:pPr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马雪</w:t>
      </w: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林巧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马雪</w:t>
      </w: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刘银花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801445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8492558"/>
    <w:rsid w:val="298E6413"/>
    <w:rsid w:val="2A383B1B"/>
    <w:rsid w:val="2AAC3702"/>
    <w:rsid w:val="2C177531"/>
    <w:rsid w:val="2CA76E5B"/>
    <w:rsid w:val="2D132738"/>
    <w:rsid w:val="2D2B01F0"/>
    <w:rsid w:val="2E0E1576"/>
    <w:rsid w:val="2F312134"/>
    <w:rsid w:val="2F3574B8"/>
    <w:rsid w:val="2F866EC6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6A23107"/>
    <w:rsid w:val="77825A94"/>
    <w:rsid w:val="78CB5B57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3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-</cp:lastModifiedBy>
  <dcterms:modified xsi:type="dcterms:W3CDTF">2019-08-25T09:21:55Z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