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</w:p>
    <w:p>
      <w:pPr>
        <w:ind w:firstLine="2499" w:firstLineChars="88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易永红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胡静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2499" w:firstLineChars="88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付雅雯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CF3E43"/>
    <w:rsid w:val="1EE51383"/>
    <w:rsid w:val="1EF94F45"/>
    <w:rsid w:val="1F386EEF"/>
    <w:rsid w:val="1F626BEF"/>
    <w:rsid w:val="1F95732D"/>
    <w:rsid w:val="1FEC634B"/>
    <w:rsid w:val="21687E49"/>
    <w:rsid w:val="21BD769B"/>
    <w:rsid w:val="22284095"/>
    <w:rsid w:val="232A2FAE"/>
    <w:rsid w:val="23D7391A"/>
    <w:rsid w:val="24D82DA8"/>
    <w:rsid w:val="250E4840"/>
    <w:rsid w:val="25EF72BC"/>
    <w:rsid w:val="27765CCC"/>
    <w:rsid w:val="277E5AF2"/>
    <w:rsid w:val="28156D67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2FC528D7"/>
    <w:rsid w:val="30177625"/>
    <w:rsid w:val="31566B3E"/>
    <w:rsid w:val="315F691F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AFA0959"/>
    <w:rsid w:val="3B35530E"/>
    <w:rsid w:val="3B384A6E"/>
    <w:rsid w:val="3BF01E56"/>
    <w:rsid w:val="3EBC2D1F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3877CE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DC56E6"/>
    <w:rsid w:val="5EF9133E"/>
    <w:rsid w:val="5F254DDE"/>
    <w:rsid w:val="5F633665"/>
    <w:rsid w:val="5F7B3103"/>
    <w:rsid w:val="62312C31"/>
    <w:rsid w:val="62762210"/>
    <w:rsid w:val="63E86945"/>
    <w:rsid w:val="64CC1D54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8F01BFF"/>
    <w:rsid w:val="69801D79"/>
    <w:rsid w:val="6AA53ED6"/>
    <w:rsid w:val="6BA659FC"/>
    <w:rsid w:val="6C862E39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11144D6"/>
    <w:rsid w:val="7386311E"/>
    <w:rsid w:val="7492794D"/>
    <w:rsid w:val="74C21082"/>
    <w:rsid w:val="7506588C"/>
    <w:rsid w:val="75EE38D1"/>
    <w:rsid w:val="768A68F7"/>
    <w:rsid w:val="76A23107"/>
    <w:rsid w:val="77825A94"/>
    <w:rsid w:val="78CB11A3"/>
    <w:rsid w:val="78CB5B57"/>
    <w:rsid w:val="791C15B3"/>
    <w:rsid w:val="7A532F7D"/>
    <w:rsid w:val="7B0A53C3"/>
    <w:rsid w:val="7C0F6633"/>
    <w:rsid w:val="7DF11A3B"/>
    <w:rsid w:val="7DF30332"/>
    <w:rsid w:val="7FD24A40"/>
    <w:rsid w:val="7FF5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太极大药房红星店</cp:lastModifiedBy>
  <dcterms:modified xsi:type="dcterms:W3CDTF">2019-08-25T08:22:25Z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