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：韩启敏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：贾益娟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BF37AA"/>
    <w:rsid w:val="0623601E"/>
    <w:rsid w:val="07F13632"/>
    <w:rsid w:val="0DA818A0"/>
    <w:rsid w:val="0E5833EC"/>
    <w:rsid w:val="0EAF1DC6"/>
    <w:rsid w:val="0F4457B4"/>
    <w:rsid w:val="0F482243"/>
    <w:rsid w:val="11BF288D"/>
    <w:rsid w:val="122B6DD6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2DD33829"/>
    <w:rsid w:val="2EC977A4"/>
    <w:rsid w:val="307B529C"/>
    <w:rsid w:val="338A1706"/>
    <w:rsid w:val="36741BC1"/>
    <w:rsid w:val="36742209"/>
    <w:rsid w:val="369D74B1"/>
    <w:rsid w:val="37FB45F6"/>
    <w:rsid w:val="3AD229B8"/>
    <w:rsid w:val="3C3722E7"/>
    <w:rsid w:val="3F915725"/>
    <w:rsid w:val="40A310A0"/>
    <w:rsid w:val="40AD626C"/>
    <w:rsid w:val="40B97169"/>
    <w:rsid w:val="43B15793"/>
    <w:rsid w:val="454F41E4"/>
    <w:rsid w:val="4590317C"/>
    <w:rsid w:val="473561B4"/>
    <w:rsid w:val="4A253834"/>
    <w:rsid w:val="4A8C3F5B"/>
    <w:rsid w:val="4B114552"/>
    <w:rsid w:val="4B8F1A01"/>
    <w:rsid w:val="4D523556"/>
    <w:rsid w:val="4ECF43B6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6F5B75FE"/>
    <w:rsid w:val="70390867"/>
    <w:rsid w:val="72490749"/>
    <w:rsid w:val="72624E47"/>
    <w:rsid w:val="72A02D9E"/>
    <w:rsid w:val="731802CC"/>
    <w:rsid w:val="77453859"/>
    <w:rsid w:val="78115FFA"/>
    <w:rsid w:val="7C270BE3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钱</cp:lastModifiedBy>
  <dcterms:modified xsi:type="dcterms:W3CDTF">2019-08-25T07:47:29Z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