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AE82152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2019-08-25T07:20:08Z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