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龚俊文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0802908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AE82152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2019-08-25T07:21:03Z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