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伍佳慧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A8D0B40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8FD0F74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2019-06-26T02:42:17Z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