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考评人（店长）：乐良清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乐良清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p/>
    <w:p>
      <w:r>
        <w:rPr>
          <w:rFonts w:hint="eastAsia"/>
        </w:rPr>
        <w:t>考评人（店长）：乐良清</w:t>
      </w:r>
      <w:r>
        <w:t xml:space="preserve">                                     </w:t>
      </w:r>
      <w:r>
        <w:rPr>
          <w:rFonts w:hint="eastAsia"/>
        </w:rPr>
        <w:t>被考评人：李燕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2F4A"/>
    <w:rsid w:val="000D0EAD"/>
    <w:rsid w:val="0011219B"/>
    <w:rsid w:val="001F66C9"/>
    <w:rsid w:val="00204791"/>
    <w:rsid w:val="00251D32"/>
    <w:rsid w:val="002538F0"/>
    <w:rsid w:val="00267C82"/>
    <w:rsid w:val="0029001F"/>
    <w:rsid w:val="003243D2"/>
    <w:rsid w:val="0034412F"/>
    <w:rsid w:val="003B14BA"/>
    <w:rsid w:val="003C1C58"/>
    <w:rsid w:val="00407E38"/>
    <w:rsid w:val="00451396"/>
    <w:rsid w:val="0066269E"/>
    <w:rsid w:val="00683CCD"/>
    <w:rsid w:val="00694EE6"/>
    <w:rsid w:val="006A4DA6"/>
    <w:rsid w:val="00702DF1"/>
    <w:rsid w:val="00712FE6"/>
    <w:rsid w:val="00713893"/>
    <w:rsid w:val="00817576"/>
    <w:rsid w:val="00832036"/>
    <w:rsid w:val="00832B9B"/>
    <w:rsid w:val="008420D4"/>
    <w:rsid w:val="0085101E"/>
    <w:rsid w:val="008A5F0E"/>
    <w:rsid w:val="008D3275"/>
    <w:rsid w:val="009C7D41"/>
    <w:rsid w:val="00A21FF1"/>
    <w:rsid w:val="00A313D6"/>
    <w:rsid w:val="00A3555D"/>
    <w:rsid w:val="00A4241E"/>
    <w:rsid w:val="00A55F06"/>
    <w:rsid w:val="00B50207"/>
    <w:rsid w:val="00B57B1C"/>
    <w:rsid w:val="00B65B56"/>
    <w:rsid w:val="00BB029E"/>
    <w:rsid w:val="00BD6414"/>
    <w:rsid w:val="00C52EC4"/>
    <w:rsid w:val="00C603BA"/>
    <w:rsid w:val="00D061D4"/>
    <w:rsid w:val="00D12580"/>
    <w:rsid w:val="00D5166C"/>
    <w:rsid w:val="00DD7D67"/>
    <w:rsid w:val="00E14B80"/>
    <w:rsid w:val="00E16ED4"/>
    <w:rsid w:val="00E20D00"/>
    <w:rsid w:val="00E23094"/>
    <w:rsid w:val="00EB12BA"/>
    <w:rsid w:val="00F90356"/>
    <w:rsid w:val="0623601E"/>
    <w:rsid w:val="069C37E5"/>
    <w:rsid w:val="109C195D"/>
    <w:rsid w:val="116055C1"/>
    <w:rsid w:val="11CD7207"/>
    <w:rsid w:val="1C2D15AF"/>
    <w:rsid w:val="1EF94F45"/>
    <w:rsid w:val="1FEC634B"/>
    <w:rsid w:val="234936FE"/>
    <w:rsid w:val="26913752"/>
    <w:rsid w:val="27B15585"/>
    <w:rsid w:val="27BA39D2"/>
    <w:rsid w:val="29C8282F"/>
    <w:rsid w:val="2F135B2F"/>
    <w:rsid w:val="34986C95"/>
    <w:rsid w:val="3BB62D17"/>
    <w:rsid w:val="3E4658F2"/>
    <w:rsid w:val="43B15793"/>
    <w:rsid w:val="50AA4259"/>
    <w:rsid w:val="53C92624"/>
    <w:rsid w:val="56B41678"/>
    <w:rsid w:val="598A5E7D"/>
    <w:rsid w:val="5C6033AB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178</Words>
  <Characters>1017</Characters>
  <Lines>0</Lines>
  <Paragraphs>0</Paragraphs>
  <TotalTime>22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2018-11-25T05:26:00Z</dcterms:created>
  <dc:creator>Administrator</dc:creator>
  <cp:lastModifiedBy>Administrator</cp:lastModifiedBy>
  <dcterms:modified xsi:type="dcterms:W3CDTF">2019-08-25T06:49:42Z</dcterms:modified>
  <dc:title>店员考核日常工作表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