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唐思瑶</w:t>
      </w: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李忠存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2D3A09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19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2019-08-25T05:08:46Z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