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唐思瑶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单菊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5C2F8E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2019-08-25T05:10:12Z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