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:谭凤旭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赖千禧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陈琪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刘双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4F73782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835C6B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2019-08-25T03:30:35Z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