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袁红桃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AD16846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07D313B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A279A8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2019-08-24T07:04:44Z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