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任嘉欣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7AC49A6"/>
    <w:rsid w:val="18326ADF"/>
    <w:rsid w:val="18347939"/>
    <w:rsid w:val="18457B21"/>
    <w:rsid w:val="18CB371B"/>
    <w:rsid w:val="198310E9"/>
    <w:rsid w:val="1A0F02DE"/>
    <w:rsid w:val="1A561B01"/>
    <w:rsid w:val="1AD16846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6D048AB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07D313B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阿欣-</cp:lastModifiedBy>
  <dcterms:modified xsi:type="dcterms:W3CDTF">2019-08-24T07:01:53Z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