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周炫岑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C92126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AD16846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8641D0B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07D313B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A279A8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251F0C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1990CFB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2019-08-24T07:06:08Z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