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袁红桃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C92126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AD16846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080DE5"/>
    <w:rsid w:val="34203ED9"/>
    <w:rsid w:val="34C04E04"/>
    <w:rsid w:val="354E2C36"/>
    <w:rsid w:val="359A58DA"/>
    <w:rsid w:val="35DD0EBF"/>
    <w:rsid w:val="366870BC"/>
    <w:rsid w:val="367611AF"/>
    <w:rsid w:val="38641D0B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07D313B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374447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A279A8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251F0C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2019-08-24T08:35:20Z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