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殷岱菊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董华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00B79DB"/>
    <w:rsid w:val="4101457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2C7AAC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2019-08-24T09:51:20Z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