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殷岱菊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刘科言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7月会员消费占比未到达78%，此项不得分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ECF22EE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3C322DF3"/>
    <w:rsid w:val="400B79DB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D613AD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3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往事随风</cp:lastModifiedBy>
  <dcterms:modified xsi:type="dcterms:W3CDTF">2019-08-24T09:52:23Z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