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殷岱菊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:姚沙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00B79DB"/>
    <w:rsid w:val="419B02F3"/>
    <w:rsid w:val="425F573C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2B029F5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4D2403B"/>
    <w:rsid w:val="7506588C"/>
    <w:rsid w:val="75D613AD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2019-08-24T09:53:50Z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