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02C67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B622B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9B325B5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3E12C65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7F702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4B02C67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215;&#21592;&#32771;&#26680;&#26085;&#24120;&#24037;&#20316;&#34920;&#29579;&#2042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店员考核日常工作表王俊.docx</Template>
  <Pages>2</Pages>
  <Words>1222</Words>
  <Characters>1275</Characters>
  <Lines>0</Lines>
  <Paragraphs>0</Paragraphs>
  <TotalTime>7</TotalTime>
  <ScaleCrop>false</ScaleCrop>
  <LinksUpToDate>false</LinksUpToDate>
  <CharactersWithSpaces>1296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2019-07-25T06:11:00Z</dcterms:created>
  <dc:creator>Administrator</dc:creator>
  <cp:lastModifiedBy>Administrator</cp:lastModifiedBy>
  <dcterms:modified xsi:type="dcterms:W3CDTF">2019-07-25T07:53:39Z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