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C25EE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B622B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D14EE9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3E12C65"/>
    <w:rsid w:val="34203ED9"/>
    <w:rsid w:val="34C04E04"/>
    <w:rsid w:val="354E2C36"/>
    <w:rsid w:val="359A58DA"/>
    <w:rsid w:val="35DD0EBF"/>
    <w:rsid w:val="367611AF"/>
    <w:rsid w:val="395C25EE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2397326"/>
    <w:rsid w:val="7386311E"/>
    <w:rsid w:val="7492794D"/>
    <w:rsid w:val="74C21082"/>
    <w:rsid w:val="7506588C"/>
    <w:rsid w:val="75EE38D1"/>
    <w:rsid w:val="768A68F7"/>
    <w:rsid w:val="77825A94"/>
    <w:rsid w:val="7804182E"/>
    <w:rsid w:val="78CB5B57"/>
    <w:rsid w:val="78ED5058"/>
    <w:rsid w:val="791C15B3"/>
    <w:rsid w:val="7A532F7D"/>
    <w:rsid w:val="7AD3724B"/>
    <w:rsid w:val="7DF11A3B"/>
    <w:rsid w:val="7DF30332"/>
    <w:rsid w:val="7ED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215;&#21592;&#32771;&#26680;&#26085;&#24120;&#24037;&#20316;&#34920;&#29579;&#20426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店员考核日常工作表王俊.docx</Template>
  <Pages>2</Pages>
  <Words>1238</Words>
  <Characters>1296</Characters>
  <Lines>0</Lines>
  <Paragraphs>0</Paragraphs>
  <TotalTime>68</TotalTime>
  <ScaleCrop>false</ScaleCrop>
  <LinksUpToDate>false</LinksUpToDate>
  <CharactersWithSpaces>1317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2019-07-25T08:19:00Z</dcterms:created>
  <dc:creator>Administrator</dc:creator>
  <cp:lastModifiedBy>Administrator</cp:lastModifiedBy>
  <dcterms:modified xsi:type="dcterms:W3CDTF">2019-07-25T08:23:09Z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