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蔡旌晶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王盛英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E9A265A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CA096A"/>
    <w:rsid w:val="3BF01E56"/>
    <w:rsid w:val="3E537254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4925683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2019-07-25T07:31:55Z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