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当柜人员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氨糖任务跟上进度，低于门店总完成率扣5分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7月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蔡旌晶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曾惠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7月会员消费占比未到达78%，此项不得分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5FC0C1A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746161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96233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2019-07-25T07:33:08Z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