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李忠英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1118B3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121DB5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6D563EA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2019-07-25T07:22:20Z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