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当柜人员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氨糖任务跟上进度，低于门店总完成率扣5分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(易善复、锌钙特、定坤丹)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7月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员工个人一单一品率低于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50%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76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宋留艺</w:t>
      </w:r>
      <w:r>
        <w:rPr>
          <w:rFonts w:hint="eastAsia"/>
          <w:lang w:val="en-US" w:eastAsia="zh-CN"/>
        </w:rPr>
        <w:t xml:space="preserve">   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龚俊文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7月会员消费占比未到达78%，此项不得分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门店重点品种（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易善复、锌钙特、定坤丹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等重点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品种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5FC0C1A"/>
    <w:rsid w:val="168728C5"/>
    <w:rsid w:val="175F2F7D"/>
    <w:rsid w:val="18326ADF"/>
    <w:rsid w:val="18457B21"/>
    <w:rsid w:val="18CB371B"/>
    <w:rsid w:val="198310E9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8492558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3BF01E56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312C31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8C239D2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4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2019-07-25T06:31:39Z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