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刘银花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任情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张丽莎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6DD59C4"/>
    <w:rsid w:val="07945875"/>
    <w:rsid w:val="07B54787"/>
    <w:rsid w:val="08432EAB"/>
    <w:rsid w:val="09852619"/>
    <w:rsid w:val="09DF33B8"/>
    <w:rsid w:val="0B0E4285"/>
    <w:rsid w:val="0BCC27E0"/>
    <w:rsid w:val="0C1E0FE7"/>
    <w:rsid w:val="0C3867DA"/>
    <w:rsid w:val="0D0C1EC1"/>
    <w:rsid w:val="0D8D0565"/>
    <w:rsid w:val="0F4833BD"/>
    <w:rsid w:val="0FA85AFB"/>
    <w:rsid w:val="11A550CF"/>
    <w:rsid w:val="13407A8F"/>
    <w:rsid w:val="14312F07"/>
    <w:rsid w:val="14396991"/>
    <w:rsid w:val="14D15C96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CCB7C32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9957D35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9936491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73C18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-</cp:lastModifiedBy>
  <dcterms:modified xsi:type="dcterms:W3CDTF">2019-07-25T03:33:11Z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